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287F" w14:textId="50B23937" w:rsidR="00B50BC2" w:rsidRDefault="001842F3" w:rsidP="001842F3">
      <w:pPr>
        <w:pStyle w:val="Title"/>
        <w:jc w:val="center"/>
      </w:pPr>
      <w:r w:rsidRPr="001842F3">
        <w:t xml:space="preserve">Big Buddies </w:t>
      </w:r>
      <w:r>
        <w:t>Role Description</w:t>
      </w:r>
    </w:p>
    <w:tbl>
      <w:tblPr>
        <w:tblpPr w:leftFromText="180" w:rightFromText="180" w:bottomFromText="200" w:vertAnchor="page" w:horzAnchor="margin" w:tblpXSpec="center" w:tblpY="412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13"/>
        <w:gridCol w:w="5103"/>
      </w:tblGrid>
      <w:tr w:rsidR="001842F3" w14:paraId="183FB8FA" w14:textId="77777777" w:rsidTr="001842F3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1F8A67" w14:textId="65C2043F" w:rsidR="001842F3" w:rsidRPr="001842F3" w:rsidRDefault="001842F3" w:rsidP="001842F3">
            <w:pPr>
              <w:rPr>
                <w:b/>
                <w:bCs/>
                <w:sz w:val="28"/>
                <w:szCs w:val="28"/>
              </w:rPr>
            </w:pPr>
            <w:r w:rsidRPr="001842F3">
              <w:rPr>
                <w:b/>
                <w:bCs/>
                <w:sz w:val="28"/>
                <w:szCs w:val="28"/>
              </w:rPr>
              <w:t>Role Title: Big Budd</w:t>
            </w:r>
            <w:r w:rsidR="00781CD0">
              <w:rPr>
                <w:b/>
                <w:bCs/>
                <w:sz w:val="28"/>
                <w:szCs w:val="28"/>
              </w:rPr>
              <w:t>y Befriender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7B4A" w14:textId="783517F4" w:rsidR="001842F3" w:rsidRPr="001842F3" w:rsidRDefault="001842F3" w:rsidP="001842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42F3" w14:paraId="2D24768C" w14:textId="77777777" w:rsidTr="001842F3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A8024B" w14:textId="77777777" w:rsidR="001842F3" w:rsidRDefault="001842F3" w:rsidP="001842F3">
            <w:pPr>
              <w:pStyle w:val="NoSpacing"/>
            </w:pPr>
            <w:r>
              <w:t>Where (Location):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EF48" w14:textId="34181AA3" w:rsidR="001842F3" w:rsidRDefault="00095287" w:rsidP="001842F3">
            <w:pPr>
              <w:pStyle w:val="NoSpacing"/>
            </w:pPr>
            <w:r>
              <w:t xml:space="preserve">Within </w:t>
            </w:r>
            <w:r w:rsidR="001842F3">
              <w:t>the boroughs of Kensington and Chelsea, Hammersmith and Fulham and Brent.</w:t>
            </w:r>
          </w:p>
        </w:tc>
      </w:tr>
      <w:tr w:rsidR="001842F3" w14:paraId="293DE571" w14:textId="77777777" w:rsidTr="001842F3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E4A715" w14:textId="77777777" w:rsidR="001842F3" w:rsidRDefault="001842F3" w:rsidP="001842F3">
            <w:pPr>
              <w:pStyle w:val="NoSpacing"/>
            </w:pPr>
            <w:r>
              <w:t>Time commitment: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C2BE" w14:textId="6DFC6E41" w:rsidR="001842F3" w:rsidRDefault="001842F3" w:rsidP="001842F3">
            <w:pPr>
              <w:pStyle w:val="NoSpacing"/>
            </w:pPr>
            <w:r>
              <w:t xml:space="preserve">Hours are flexible depending on the Young Persons’ needs, but an average of 2-3 hours per week or fortnight for </w:t>
            </w:r>
            <w:r w:rsidR="00095287">
              <w:t>6-12</w:t>
            </w:r>
            <w:r>
              <w:t xml:space="preserve"> months.</w:t>
            </w:r>
          </w:p>
        </w:tc>
      </w:tr>
      <w:tr w:rsidR="001842F3" w14:paraId="5C5CA66C" w14:textId="77777777" w:rsidTr="001842F3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97E18A" w14:textId="77777777" w:rsidR="001842F3" w:rsidRDefault="001842F3" w:rsidP="001842F3">
            <w:pPr>
              <w:pStyle w:val="NoSpacing"/>
            </w:pPr>
            <w:r>
              <w:t>Role: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56EB" w14:textId="77777777" w:rsidR="00177E7F" w:rsidRDefault="001842F3" w:rsidP="001842F3">
            <w:pPr>
              <w:pStyle w:val="NoSpacing"/>
            </w:pPr>
            <w:r>
              <w:t>To befriend a young person</w:t>
            </w:r>
            <w:r w:rsidR="00095287">
              <w:t xml:space="preserve"> aged 10-18</w:t>
            </w:r>
            <w:r>
              <w:t>,</w:t>
            </w:r>
            <w:r w:rsidR="00C25E4E">
              <w:t xml:space="preserve"> providing 1:1 support,</w:t>
            </w:r>
            <w:r>
              <w:t xml:space="preserve"> to improve their self-confidence, emotional health, and wellbeing, reducing their social isolation and promote their independence. </w:t>
            </w:r>
          </w:p>
          <w:p w14:paraId="1972BE9A" w14:textId="77777777" w:rsidR="00177E7F" w:rsidRDefault="00177E7F" w:rsidP="001842F3">
            <w:pPr>
              <w:pStyle w:val="NoSpacing"/>
            </w:pPr>
          </w:p>
          <w:p w14:paraId="4BB43B88" w14:textId="1766BDBD" w:rsidR="001842F3" w:rsidRDefault="00177E7F" w:rsidP="001842F3">
            <w:pPr>
              <w:pStyle w:val="NoSpacing"/>
            </w:pPr>
            <w:r>
              <w:t>Through</w:t>
            </w:r>
            <w:r w:rsidR="001842F3">
              <w:t xml:space="preserve"> encouragement and support, volunteers will aim to help young people to discover their strengths, build confidence, and resolve difficulties.</w:t>
            </w:r>
          </w:p>
        </w:tc>
      </w:tr>
      <w:tr w:rsidR="001842F3" w14:paraId="1CCB9086" w14:textId="77777777" w:rsidTr="001842F3">
        <w:trPr>
          <w:trHeight w:val="176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696B27" w14:textId="77777777" w:rsidR="001842F3" w:rsidRDefault="001842F3" w:rsidP="001842F3">
            <w:pPr>
              <w:pStyle w:val="NoSpacing"/>
            </w:pPr>
            <w:r>
              <w:t>Responsibilities: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A2EB" w14:textId="77777777" w:rsidR="001842F3" w:rsidRDefault="001842F3" w:rsidP="001842F3">
            <w:pPr>
              <w:pStyle w:val="NoSpacing"/>
              <w:numPr>
                <w:ilvl w:val="0"/>
                <w:numId w:val="5"/>
              </w:numPr>
            </w:pPr>
            <w:r>
              <w:t xml:space="preserve">To visit a young person with whom you have been matched, building a relationship of friendship and </w:t>
            </w:r>
            <w:proofErr w:type="gramStart"/>
            <w:r>
              <w:t>trust</w:t>
            </w:r>
            <w:proofErr w:type="gramEnd"/>
            <w:r>
              <w:t xml:space="preserve"> </w:t>
            </w:r>
          </w:p>
          <w:p w14:paraId="26B6CC7E" w14:textId="77777777" w:rsidR="001842F3" w:rsidRDefault="001842F3" w:rsidP="001842F3">
            <w:pPr>
              <w:pStyle w:val="NoSpacing"/>
              <w:numPr>
                <w:ilvl w:val="0"/>
                <w:numId w:val="5"/>
              </w:numPr>
            </w:pPr>
            <w:r>
              <w:t xml:space="preserve">To support the young person to get out and about in their community or pursue specific </w:t>
            </w:r>
            <w:proofErr w:type="gramStart"/>
            <w:r>
              <w:t>activities</w:t>
            </w:r>
            <w:proofErr w:type="gramEnd"/>
          </w:p>
          <w:p w14:paraId="4DCFBD50" w14:textId="77777777" w:rsidR="001842F3" w:rsidRDefault="001842F3" w:rsidP="001842F3">
            <w:pPr>
              <w:pStyle w:val="NoSpacing"/>
              <w:numPr>
                <w:ilvl w:val="0"/>
                <w:numId w:val="5"/>
              </w:numPr>
            </w:pPr>
            <w:r>
              <w:t xml:space="preserve">To complete a feedback form after each visit and to participate in regular supervision with your </w:t>
            </w:r>
            <w:proofErr w:type="gramStart"/>
            <w:r>
              <w:t>Coordinator</w:t>
            </w:r>
            <w:proofErr w:type="gramEnd"/>
            <w:r>
              <w:t xml:space="preserve"> </w:t>
            </w:r>
          </w:p>
          <w:p w14:paraId="359E811A" w14:textId="77777777" w:rsidR="001842F3" w:rsidRDefault="001842F3" w:rsidP="001842F3">
            <w:pPr>
              <w:pStyle w:val="NoSpacing"/>
              <w:numPr>
                <w:ilvl w:val="0"/>
                <w:numId w:val="5"/>
              </w:numPr>
            </w:pPr>
            <w:r>
              <w:t xml:space="preserve">To uphold organisation name core principles, vision, </w:t>
            </w:r>
            <w:proofErr w:type="gramStart"/>
            <w:r>
              <w:t>culture</w:t>
            </w:r>
            <w:proofErr w:type="gramEnd"/>
            <w:r>
              <w:t xml:space="preserve"> and values and abide by Family Friends policies and procedures.</w:t>
            </w:r>
          </w:p>
        </w:tc>
      </w:tr>
      <w:tr w:rsidR="001842F3" w14:paraId="58C17977" w14:textId="77777777" w:rsidTr="001842F3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74227F" w14:textId="77777777" w:rsidR="001842F3" w:rsidRDefault="001842F3" w:rsidP="001842F3">
            <w:pPr>
              <w:pStyle w:val="NoSpacing"/>
            </w:pPr>
            <w:r>
              <w:t>Qualities and Skills required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365C" w14:textId="77777777" w:rsidR="001842F3" w:rsidRDefault="001842F3" w:rsidP="001842F3">
            <w:pPr>
              <w:pStyle w:val="NoSpacing"/>
              <w:numPr>
                <w:ilvl w:val="0"/>
                <w:numId w:val="5"/>
              </w:numPr>
            </w:pPr>
            <w:r>
              <w:t xml:space="preserve">To be reliable and have a genuine interest in the desire to make a difference in the lives of young </w:t>
            </w:r>
            <w:proofErr w:type="gramStart"/>
            <w:r>
              <w:t>people</w:t>
            </w:r>
            <w:proofErr w:type="gramEnd"/>
          </w:p>
          <w:p w14:paraId="2E9E2131" w14:textId="77777777" w:rsidR="001842F3" w:rsidRDefault="001842F3" w:rsidP="001842F3">
            <w:pPr>
              <w:pStyle w:val="NoSpacing"/>
              <w:numPr>
                <w:ilvl w:val="0"/>
                <w:numId w:val="5"/>
              </w:numPr>
            </w:pPr>
            <w:r>
              <w:t xml:space="preserve">Good communication skills </w:t>
            </w:r>
          </w:p>
          <w:p w14:paraId="4CE3C320" w14:textId="706BEFA2" w:rsidR="001842F3" w:rsidRDefault="001842F3" w:rsidP="008652B9">
            <w:pPr>
              <w:pStyle w:val="NoSpacing"/>
              <w:numPr>
                <w:ilvl w:val="0"/>
                <w:numId w:val="5"/>
              </w:numPr>
            </w:pPr>
            <w:r>
              <w:t>Patience and a warm and friendly attitude</w:t>
            </w:r>
          </w:p>
        </w:tc>
      </w:tr>
      <w:tr w:rsidR="001842F3" w14:paraId="7D83CFC3" w14:textId="77777777" w:rsidTr="001842F3">
        <w:trPr>
          <w:trHeight w:val="786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5DB814" w14:textId="77777777" w:rsidR="001842F3" w:rsidRDefault="001842F3" w:rsidP="001842F3">
            <w:pPr>
              <w:pStyle w:val="NoSpacing"/>
            </w:pPr>
            <w:r>
              <w:t xml:space="preserve">Training and support </w:t>
            </w:r>
          </w:p>
          <w:p w14:paraId="536B95AE" w14:textId="77777777" w:rsidR="001842F3" w:rsidRDefault="001842F3" w:rsidP="001842F3">
            <w:pPr>
              <w:pStyle w:val="NoSpacing"/>
            </w:pP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9D0" w14:textId="77777777" w:rsidR="001842F3" w:rsidRDefault="001842F3" w:rsidP="001842F3">
            <w:pPr>
              <w:pStyle w:val="NoSpacing"/>
              <w:numPr>
                <w:ilvl w:val="0"/>
                <w:numId w:val="5"/>
              </w:numPr>
            </w:pPr>
            <w:r>
              <w:t>You will be required to attend Induction training and participate in further training and/or networking events which may be offered.</w:t>
            </w:r>
          </w:p>
          <w:p w14:paraId="589D2617" w14:textId="77777777" w:rsidR="001842F3" w:rsidRDefault="001842F3" w:rsidP="001842F3">
            <w:pPr>
              <w:pStyle w:val="NoSpacing"/>
              <w:numPr>
                <w:ilvl w:val="0"/>
                <w:numId w:val="5"/>
              </w:numPr>
            </w:pPr>
            <w:r>
              <w:t xml:space="preserve">Ongoing support and supervision will be given by the named Coordinator either in person or via Zoom/telephone. </w:t>
            </w:r>
          </w:p>
          <w:p w14:paraId="4BE4B893" w14:textId="480F90C2" w:rsidR="008652B9" w:rsidRDefault="00427A03" w:rsidP="001842F3">
            <w:pPr>
              <w:pStyle w:val="NoSpacing"/>
              <w:numPr>
                <w:ilvl w:val="0"/>
                <w:numId w:val="5"/>
              </w:numPr>
            </w:pPr>
            <w:r>
              <w:t xml:space="preserve">Attend 4 volunteer support group meetings during the time of </w:t>
            </w:r>
            <w:proofErr w:type="gramStart"/>
            <w:r>
              <w:t>involvement</w:t>
            </w:r>
            <w:proofErr w:type="gramEnd"/>
            <w:r>
              <w:t xml:space="preserve">  </w:t>
            </w:r>
          </w:p>
          <w:p w14:paraId="1FCB1EEB" w14:textId="77777777" w:rsidR="001842F3" w:rsidRDefault="001842F3" w:rsidP="001842F3">
            <w:pPr>
              <w:pStyle w:val="NoSpacing"/>
              <w:numPr>
                <w:ilvl w:val="0"/>
                <w:numId w:val="5"/>
              </w:numPr>
            </w:pPr>
            <w:r>
              <w:t xml:space="preserve">Regular reviews will take place and an opportunity given for peer support through networking events with other </w:t>
            </w:r>
            <w:proofErr w:type="gramStart"/>
            <w:r>
              <w:t>Volunteers</w:t>
            </w:r>
            <w:proofErr w:type="gramEnd"/>
          </w:p>
          <w:p w14:paraId="4E6DD9B0" w14:textId="77777777" w:rsidR="001842F3" w:rsidRDefault="001842F3" w:rsidP="001842F3">
            <w:pPr>
              <w:pStyle w:val="NoSpacing"/>
              <w:numPr>
                <w:ilvl w:val="0"/>
                <w:numId w:val="5"/>
              </w:numPr>
            </w:pPr>
            <w:r>
              <w:t xml:space="preserve">Regular newsletters, updates and news from Family Friends will be sent to you by </w:t>
            </w:r>
            <w:proofErr w:type="gramStart"/>
            <w:r>
              <w:t>email</w:t>
            </w:r>
            <w:proofErr w:type="gramEnd"/>
          </w:p>
          <w:p w14:paraId="60998B59" w14:textId="2B6AFA84" w:rsidR="001842F3" w:rsidRDefault="001842F3" w:rsidP="001842F3">
            <w:pPr>
              <w:pStyle w:val="NoSpacing"/>
              <w:numPr>
                <w:ilvl w:val="0"/>
                <w:numId w:val="5"/>
              </w:numPr>
            </w:pPr>
            <w:r>
              <w:t>Reimbursement of out-of-pocket expenses such as food and drinks or public transport costs.</w:t>
            </w:r>
          </w:p>
        </w:tc>
      </w:tr>
      <w:tr w:rsidR="001842F3" w14:paraId="368D2F89" w14:textId="77777777" w:rsidTr="001842F3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C66466" w14:textId="77777777" w:rsidR="001842F3" w:rsidRDefault="001842F3" w:rsidP="001842F3">
            <w:pPr>
              <w:pStyle w:val="NoSpacing"/>
            </w:pPr>
            <w:r>
              <w:t>Any other Requirements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80F0" w14:textId="77D50A8A" w:rsidR="001842F3" w:rsidRDefault="001842F3" w:rsidP="001842F3">
            <w:pPr>
              <w:pStyle w:val="NoSpacing"/>
            </w:pPr>
            <w:r>
              <w:t xml:space="preserve">Due to the vulnerable nature of the </w:t>
            </w:r>
            <w:proofErr w:type="gramStart"/>
            <w:r>
              <w:t>people</w:t>
            </w:r>
            <w:proofErr w:type="gramEnd"/>
            <w:r>
              <w:t xml:space="preserve"> we support</w:t>
            </w:r>
            <w:r w:rsidR="008652B9">
              <w:t>,</w:t>
            </w:r>
            <w:r>
              <w:t xml:space="preserve"> we will require two references and also a DBS check.  Further details will be discussed with you at recruitment.</w:t>
            </w:r>
          </w:p>
        </w:tc>
      </w:tr>
    </w:tbl>
    <w:p w14:paraId="69958368" w14:textId="77777777" w:rsidR="00540FDA" w:rsidRPr="00540FDA" w:rsidRDefault="00540FDA" w:rsidP="00540FDA"/>
    <w:p w14:paraId="35861101" w14:textId="05956D94" w:rsidR="00540FDA" w:rsidRPr="00540FDA" w:rsidRDefault="00540FDA" w:rsidP="00540FDA">
      <w:pPr>
        <w:tabs>
          <w:tab w:val="left" w:pos="7935"/>
        </w:tabs>
      </w:pPr>
    </w:p>
    <w:sectPr w:rsidR="00540FDA" w:rsidRPr="00540FDA" w:rsidSect="001842F3">
      <w:footerReference w:type="default" r:id="rId10"/>
      <w:headerReference w:type="first" r:id="rId11"/>
      <w:footerReference w:type="first" r:id="rId12"/>
      <w:pgSz w:w="11906" w:h="16838"/>
      <w:pgMar w:top="1704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0B23" w14:textId="77777777" w:rsidR="00372128" w:rsidRDefault="00372128" w:rsidP="00B50BC2">
      <w:pPr>
        <w:spacing w:after="0" w:line="240" w:lineRule="auto"/>
      </w:pPr>
      <w:r>
        <w:separator/>
      </w:r>
    </w:p>
  </w:endnote>
  <w:endnote w:type="continuationSeparator" w:id="0">
    <w:p w14:paraId="49FC79A3" w14:textId="77777777" w:rsidR="00372128" w:rsidRDefault="00372128" w:rsidP="00B5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CAC3" w14:textId="77777777" w:rsidR="00B50BC2" w:rsidRDefault="00540FDA" w:rsidP="00B50BC2">
    <w:pPr>
      <w:pStyle w:val="NoSpacing"/>
      <w:jc w:val="right"/>
    </w:pPr>
    <w:r w:rsidRPr="007A2C7B">
      <w:rPr>
        <w:noProof/>
      </w:rPr>
      <w:drawing>
        <wp:anchor distT="0" distB="0" distL="114300" distR="114300" simplePos="0" relativeHeight="251658240" behindDoc="0" locked="0" layoutInCell="1" allowOverlap="1" wp14:anchorId="4FDB785A" wp14:editId="31A4E65E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1341120" cy="828675"/>
          <wp:effectExtent l="0" t="0" r="0" b="9525"/>
          <wp:wrapSquare wrapText="bothSides"/>
          <wp:docPr id="22" name="image3.jpeg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eg" descr="Graphical user interface, text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E267D8A" wp14:editId="45AAE55C">
          <wp:extent cx="2686050" cy="709295"/>
          <wp:effectExtent l="0" t="0" r="0" b="0"/>
          <wp:docPr id="23" name="Picture 23" descr="Char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hart&#10;&#10;Description automatically generated with low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94" r="28041"/>
                  <a:stretch/>
                </pic:blipFill>
                <pic:spPr bwMode="auto">
                  <a:xfrm>
                    <a:off x="0" y="0"/>
                    <a:ext cx="2686050" cy="709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080A" w14:textId="77777777" w:rsidR="001842F3" w:rsidRDefault="001842F3" w:rsidP="001842F3">
    <w:pPr>
      <w:pStyle w:val="NoSpacing"/>
      <w:jc w:val="right"/>
    </w:pPr>
    <w:r w:rsidRPr="007A2C7B">
      <w:rPr>
        <w:noProof/>
      </w:rPr>
      <w:drawing>
        <wp:anchor distT="0" distB="0" distL="114300" distR="114300" simplePos="0" relativeHeight="251660288" behindDoc="0" locked="0" layoutInCell="1" allowOverlap="1" wp14:anchorId="17C60E39" wp14:editId="241C6917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1341120" cy="828675"/>
          <wp:effectExtent l="0" t="0" r="0" b="9525"/>
          <wp:wrapSquare wrapText="bothSides"/>
          <wp:docPr id="25" name="image3.jpeg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eg" descr="Graphical user interface, text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0F85CA9" wp14:editId="0307C046">
          <wp:extent cx="2686050" cy="709295"/>
          <wp:effectExtent l="0" t="0" r="0" b="0"/>
          <wp:docPr id="26" name="Picture 26" descr="Char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hart&#10;&#10;Description automatically generated with low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94" r="28041"/>
                  <a:stretch/>
                </pic:blipFill>
                <pic:spPr bwMode="auto">
                  <a:xfrm>
                    <a:off x="0" y="0"/>
                    <a:ext cx="2686050" cy="709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0DBC0D6B" w14:textId="77777777" w:rsidR="001842F3" w:rsidRDefault="00184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5D41" w14:textId="77777777" w:rsidR="00372128" w:rsidRDefault="00372128" w:rsidP="00B50BC2">
      <w:pPr>
        <w:spacing w:after="0" w:line="240" w:lineRule="auto"/>
      </w:pPr>
      <w:r>
        <w:separator/>
      </w:r>
    </w:p>
  </w:footnote>
  <w:footnote w:type="continuationSeparator" w:id="0">
    <w:p w14:paraId="6B0B89ED" w14:textId="77777777" w:rsidR="00372128" w:rsidRDefault="00372128" w:rsidP="00B50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FDD2" w14:textId="389DE746" w:rsidR="001842F3" w:rsidRDefault="001842F3" w:rsidP="001842F3">
    <w:pPr>
      <w:pStyle w:val="Header"/>
      <w:jc w:val="center"/>
    </w:pPr>
    <w:r>
      <w:rPr>
        <w:noProof/>
      </w:rPr>
      <w:drawing>
        <wp:inline distT="0" distB="0" distL="0" distR="0" wp14:anchorId="1CBE4B26" wp14:editId="0DFCF90E">
          <wp:extent cx="1581150" cy="1564299"/>
          <wp:effectExtent l="0" t="0" r="0" b="0"/>
          <wp:docPr id="24" name="Picture 2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56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B4128E"/>
    <w:multiLevelType w:val="hybridMultilevel"/>
    <w:tmpl w:val="F284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DA18D5"/>
    <w:multiLevelType w:val="hybridMultilevel"/>
    <w:tmpl w:val="22EE8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294357">
    <w:abstractNumId w:val="1"/>
  </w:num>
  <w:num w:numId="2" w16cid:durableId="935216073">
    <w:abstractNumId w:val="2"/>
  </w:num>
  <w:num w:numId="3" w16cid:durableId="1622764438">
    <w:abstractNumId w:val="0"/>
  </w:num>
  <w:num w:numId="4" w16cid:durableId="709307035">
    <w:abstractNumId w:val="0"/>
  </w:num>
  <w:num w:numId="5" w16cid:durableId="995915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F3"/>
    <w:rsid w:val="00043F01"/>
    <w:rsid w:val="00095287"/>
    <w:rsid w:val="00177E7F"/>
    <w:rsid w:val="001842F3"/>
    <w:rsid w:val="00372128"/>
    <w:rsid w:val="00427A03"/>
    <w:rsid w:val="00540FDA"/>
    <w:rsid w:val="00675054"/>
    <w:rsid w:val="00676615"/>
    <w:rsid w:val="00781CD0"/>
    <w:rsid w:val="008652B9"/>
    <w:rsid w:val="00B50BC2"/>
    <w:rsid w:val="00C25E4E"/>
    <w:rsid w:val="00E14C78"/>
    <w:rsid w:val="00F9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87854"/>
  <w15:chartTrackingRefBased/>
  <w15:docId w15:val="{ED5DD617-E73E-43E3-AD76-888AA0AD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BC2"/>
  </w:style>
  <w:style w:type="paragraph" w:styleId="Footer">
    <w:name w:val="footer"/>
    <w:basedOn w:val="Normal"/>
    <w:link w:val="FooterChar"/>
    <w:uiPriority w:val="99"/>
    <w:unhideWhenUsed/>
    <w:rsid w:val="00B50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BC2"/>
  </w:style>
  <w:style w:type="paragraph" w:styleId="NoSpacing">
    <w:name w:val="No Spacing"/>
    <w:uiPriority w:val="1"/>
    <w:qFormat/>
    <w:rsid w:val="00B50BC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40F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842F3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4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C\Documents\Family%20Friends\New%20Forms\FF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75B00F337AB45AA7A6BAAEFB156DC" ma:contentTypeVersion="11" ma:contentTypeDescription="Create a new document." ma:contentTypeScope="" ma:versionID="ef1651a3244e95ac6790a915f4c9a106">
  <xsd:schema xmlns:xsd="http://www.w3.org/2001/XMLSchema" xmlns:xs="http://www.w3.org/2001/XMLSchema" xmlns:p="http://schemas.microsoft.com/office/2006/metadata/properties" xmlns:ns2="82ffca95-99fc-4f42-b578-efb80bc602c2" xmlns:ns3="ef97d74d-51d1-4e88-ab61-a494289ecfbe" targetNamespace="http://schemas.microsoft.com/office/2006/metadata/properties" ma:root="true" ma:fieldsID="1d83f7997d99913ee1ee4d3279fc67a6" ns2:_="" ns3:_="">
    <xsd:import namespace="82ffca95-99fc-4f42-b578-efb80bc602c2"/>
    <xsd:import namespace="ef97d74d-51d1-4e88-ab61-a494289ec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ca95-99fc-4f42-b578-efb80bc60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d74d-51d1-4e88-ab61-a494289ec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97d74d-51d1-4e88-ab61-a494289ecfbe">
      <UserInfo>
        <DisplayName>Bragela Hornal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173410E-26D2-447B-ABA0-409576A0C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B7A1B9-7D03-46ED-8EBE-D487887D9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fca95-99fc-4f42-b578-efb80bc602c2"/>
    <ds:schemaRef ds:uri="ef97d74d-51d1-4e88-ab61-a494289ec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8050E-5790-4E73-953A-A8B22C49839D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82ffca95-99fc-4f42-b578-efb80bc602c2"/>
    <ds:schemaRef ds:uri="http://purl.org/dc/dcmitype/"/>
    <ds:schemaRef ds:uri="ef97d74d-51d1-4e88-ab61-a494289ecfb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 Policy Template</Template>
  <TotalTime>37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Simpson</dc:creator>
  <cp:keywords/>
  <dc:description/>
  <cp:lastModifiedBy>Nawaal  Qureshi</cp:lastModifiedBy>
  <cp:revision>8</cp:revision>
  <dcterms:created xsi:type="dcterms:W3CDTF">2021-09-16T10:59:00Z</dcterms:created>
  <dcterms:modified xsi:type="dcterms:W3CDTF">2023-02-28T12:51:00Z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0x01010002675B00F337AB45AA7A6BAAEFB156DC</vt:lpwstr>
  </property>
  <property fmtid="{D5CDD505-2E9C-101B-9397-08002B2CF9AE}" pid="3" name="Order">
    <vt:r8>54600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